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8" w:after="0" w:line="240" w:lineRule="auto"/>
        <w:ind w:left="2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06.529801pt;height:105.4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0" w:lineRule="exact"/>
        <w:ind w:left="3437" w:right="3398"/>
        <w:jc w:val="center"/>
        <w:rPr>
          <w:rFonts w:ascii="Arial" w:hAnsi="Arial" w:cs="Arial" w:eastAsia="Arial"/>
          <w:sz w:val="42"/>
          <w:szCs w:val="42"/>
        </w:rPr>
      </w:pPr>
      <w:rPr/>
      <w:r>
        <w:rPr/>
        <w:pict>
          <v:shape style="position:absolute;margin-left:442.549988pt;margin-top:-104.729874pt;width:90.93006pt;height:94.6875pt;mso-position-horizontal-relative:page;mso-position-vertical-relative:paragraph;z-index:-76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42"/>
          <w:szCs w:val="42"/>
          <w:spacing w:val="-1"/>
          <w:w w:val="60"/>
        </w:rPr>
        <w:t>L</w:t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60"/>
        </w:rPr>
        <w:t>’</w:t>
      </w:r>
      <w:r>
        <w:rPr>
          <w:rFonts w:ascii="Arial" w:hAnsi="Arial" w:cs="Arial" w:eastAsia="Arial"/>
          <w:sz w:val="42"/>
          <w:szCs w:val="42"/>
          <w:spacing w:val="0"/>
          <w:w w:val="60"/>
        </w:rPr>
        <w:t>as</w:t>
      </w:r>
      <w:r>
        <w:rPr>
          <w:rFonts w:ascii="Arial" w:hAnsi="Arial" w:cs="Arial" w:eastAsia="Arial"/>
          <w:sz w:val="42"/>
          <w:szCs w:val="42"/>
          <w:spacing w:val="-1"/>
          <w:w w:val="60"/>
        </w:rPr>
        <w:t>s</w:t>
      </w:r>
      <w:r>
        <w:rPr>
          <w:rFonts w:ascii="Arial" w:hAnsi="Arial" w:cs="Arial" w:eastAsia="Arial"/>
          <w:sz w:val="42"/>
          <w:szCs w:val="42"/>
          <w:spacing w:val="0"/>
          <w:w w:val="60"/>
        </w:rPr>
        <w:t>ociazione</w:t>
      </w:r>
      <w:r>
        <w:rPr>
          <w:rFonts w:ascii="Arial" w:hAnsi="Arial" w:cs="Arial" w:eastAsia="Arial"/>
          <w:sz w:val="42"/>
          <w:szCs w:val="42"/>
          <w:spacing w:val="16"/>
          <w:w w:val="60"/>
        </w:rPr>
        <w:t> </w:t>
      </w:r>
      <w:r>
        <w:rPr>
          <w:rFonts w:ascii="Arial" w:hAnsi="Arial" w:cs="Arial" w:eastAsia="Arial"/>
          <w:sz w:val="42"/>
          <w:szCs w:val="42"/>
          <w:spacing w:val="0"/>
          <w:w w:val="58"/>
        </w:rPr>
        <w:t>c</w:t>
      </w:r>
      <w:r>
        <w:rPr>
          <w:rFonts w:ascii="Arial" w:hAnsi="Arial" w:cs="Arial" w:eastAsia="Arial"/>
          <w:sz w:val="42"/>
          <w:szCs w:val="42"/>
          <w:spacing w:val="0"/>
          <w:w w:val="74"/>
        </w:rPr>
        <w:t>u</w:t>
      </w:r>
      <w:r>
        <w:rPr>
          <w:rFonts w:ascii="Arial" w:hAnsi="Arial" w:cs="Arial" w:eastAsia="Arial"/>
          <w:sz w:val="42"/>
          <w:szCs w:val="42"/>
          <w:spacing w:val="-2"/>
          <w:w w:val="74"/>
        </w:rPr>
        <w:t>l</w:t>
      </w:r>
      <w:r>
        <w:rPr>
          <w:rFonts w:ascii="Arial" w:hAnsi="Arial" w:cs="Arial" w:eastAsia="Arial"/>
          <w:sz w:val="42"/>
          <w:szCs w:val="42"/>
          <w:spacing w:val="0"/>
          <w:w w:val="69"/>
        </w:rPr>
        <w:t>turale</w:t>
      </w:r>
      <w:r>
        <w:rPr>
          <w:rFonts w:ascii="Arial" w:hAnsi="Arial" w:cs="Arial" w:eastAsia="Arial"/>
          <w:sz w:val="42"/>
          <w:szCs w:val="42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19" w:right="2383"/>
        <w:jc w:val="center"/>
        <w:rPr>
          <w:rFonts w:ascii="Times New Roman" w:hAnsi="Times New Roman" w:cs="Times New Roman" w:eastAsia="Times New Roman"/>
          <w:sz w:val="67"/>
          <w:szCs w:val="67"/>
        </w:rPr>
      </w:pPr>
      <w:rPr/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1"/>
          <w:w w:val="61"/>
        </w:rPr>
        <w:t>“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2"/>
          <w:w w:val="61"/>
        </w:rPr>
        <w:t>I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0"/>
          <w:w w:val="61"/>
        </w:rPr>
        <w:t>l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8"/>
          <w:w w:val="61"/>
        </w:rPr>
        <w:t> 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69"/>
        </w:rPr>
        <w:t>P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9"/>
        </w:rPr>
        <w:t>a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2"/>
          <w:w w:val="69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69"/>
        </w:rPr>
        <w:t>s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0"/>
          <w:w w:val="69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3"/>
          <w:w w:val="69"/>
        </w:rPr>
        <w:t> 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9"/>
        </w:rPr>
        <w:t>d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2"/>
          <w:w w:val="69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9"/>
        </w:rPr>
        <w:t>l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9"/>
        </w:rPr>
        <w:t>l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0"/>
          <w:w w:val="69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69"/>
        </w:rPr>
        <w:t> 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12"/>
          <w:w w:val="69"/>
        </w:rPr>
        <w:t>M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6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84"/>
        </w:rPr>
        <w:t>r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77"/>
        </w:rPr>
        <w:t>a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4"/>
          <w:w w:val="61"/>
        </w:rPr>
        <w:t>v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3"/>
          <w:w w:val="66"/>
        </w:rPr>
        <w:t>i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5"/>
          <w:w w:val="71"/>
        </w:rPr>
        <w:t>g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0"/>
          <w:w w:val="66"/>
        </w:rPr>
        <w:t>l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5"/>
          <w:w w:val="66"/>
        </w:rPr>
        <w:t>i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-5"/>
          <w:w w:val="66"/>
        </w:rPr>
        <w:t>e</w:t>
      </w:r>
      <w:r>
        <w:rPr>
          <w:rFonts w:ascii="Times New Roman" w:hAnsi="Times New Roman" w:cs="Times New Roman" w:eastAsia="Times New Roman"/>
          <w:sz w:val="67"/>
          <w:szCs w:val="67"/>
          <w:color w:val="FF0000"/>
          <w:spacing w:val="0"/>
          <w:w w:val="58"/>
        </w:rPr>
        <w:t>”</w:t>
      </w:r>
      <w:r>
        <w:rPr>
          <w:rFonts w:ascii="Times New Roman" w:hAnsi="Times New Roman" w:cs="Times New Roman" w:eastAsia="Times New Roman"/>
          <w:sz w:val="67"/>
          <w:szCs w:val="67"/>
          <w:color w:val="000000"/>
          <w:spacing w:val="0"/>
          <w:w w:val="100"/>
        </w:rPr>
      </w:r>
    </w:p>
    <w:p>
      <w:pPr>
        <w:spacing w:before="49" w:after="0" w:line="240" w:lineRule="auto"/>
        <w:ind w:left="1690" w:right="165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63" w:right="3625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i/>
        </w:rPr>
        <w:t>GOLAM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i/>
        </w:rPr>
        <w:t>NTO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2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l'a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sottofo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intestaz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3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dovrà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spazi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ientrer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3" w:right="9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vuto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20/08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</w:p>
    <w:p>
      <w:pPr>
        <w:spacing w:before="0" w:after="0" w:line="271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p.d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  <w:u w:val="single" w:color="0000FF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  <w:u w:val="single" w:color="0000FF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3"/>
          <w:w w:val="100"/>
          <w:u w:val="single" w:color="0000FF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3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2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0"/>
          <w:u w:val="single" w:color="0000FF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1"/>
          <w:w w:val="100"/>
          <w:u w:val="single" w:color="0000FF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u w:val="single" w:color="0000FF"/>
          <w:position w:val="-1"/>
        </w:rPr>
      </w:r>
      <w:hyperlink r:id="rId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mail.com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13" w:right="6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iuria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omponenti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iuria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5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nirsi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196/2003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type w:val="continuous"/>
          <w:pgSz w:w="11920" w:h="16840"/>
          <w:pgMar w:top="1300" w:bottom="280" w:left="1020" w:right="1040"/>
        </w:sectPr>
      </w:pPr>
      <w:rPr/>
    </w:p>
    <w:p>
      <w:pPr>
        <w:spacing w:before="69" w:after="0" w:line="240" w:lineRule="auto"/>
        <w:ind w:left="113"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osse.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5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riviste,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quotid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3" w:right="-20"/>
        <w:jc w:val="left"/>
        <w:tabs>
          <w:tab w:pos="67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Paese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</w:p>
    <w:sectPr>
      <w:pgSz w:w="11920" w:h="16840"/>
      <w:pgMar w:top="132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yperlink" Target="mailto:concorso.meraviglie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2013-07-29T11:51:20Z</dcterms:created>
  <dcterms:modified xsi:type="dcterms:W3CDTF">2013-07-29T11:51:20Z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2013-07-29T00:00:00Z</vt:filetime>
  </property>
</Properties>
</file>